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06E2643"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2546E5">
        <w:rPr>
          <w:rFonts w:ascii="Times New Roman" w:hAnsi="Times New Roman" w:cs="Times New Roman"/>
          <w:b/>
          <w:i/>
          <w:sz w:val="24"/>
          <w:szCs w:val="24"/>
          <w:lang w:val="sr-Cyrl-RS"/>
        </w:rPr>
        <w:t xml:space="preserve"> ИРИГ</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86EA18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251162814">
    <w:abstractNumId w:val="5"/>
  </w:num>
  <w:num w:numId="2" w16cid:durableId="1497843229">
    <w:abstractNumId w:val="7"/>
  </w:num>
  <w:num w:numId="3" w16cid:durableId="1285385904">
    <w:abstractNumId w:val="2"/>
  </w:num>
  <w:num w:numId="4" w16cid:durableId="1802115202">
    <w:abstractNumId w:val="3"/>
  </w:num>
  <w:num w:numId="5" w16cid:durableId="1816486254">
    <w:abstractNumId w:val="0"/>
  </w:num>
  <w:num w:numId="6" w16cid:durableId="1076123839">
    <w:abstractNumId w:val="6"/>
  </w:num>
  <w:num w:numId="7" w16cid:durableId="337269836">
    <w:abstractNumId w:val="4"/>
  </w:num>
  <w:num w:numId="8" w16cid:durableId="106032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546E5"/>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769EB"/>
    <w:rsid w:val="008C2DA5"/>
    <w:rsid w:val="00901D20"/>
    <w:rsid w:val="0090216A"/>
    <w:rsid w:val="0094315C"/>
    <w:rsid w:val="00951FBD"/>
    <w:rsid w:val="009722A4"/>
    <w:rsid w:val="00987549"/>
    <w:rsid w:val="009905D8"/>
    <w:rsid w:val="009B1FF1"/>
    <w:rsid w:val="009B6079"/>
    <w:rsid w:val="00A044F4"/>
    <w:rsid w:val="00A51469"/>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446BE"/>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~WRL0001.tmp</Template>
  <TotalTime>1</TotalTime>
  <Pages>1</Pages>
  <Words>985</Words>
  <Characters>5616</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Gordana</cp:lastModifiedBy>
  <cp:revision>4</cp:revision>
  <cp:lastPrinted>2024-07-22T09:53:00Z</cp:lastPrinted>
  <dcterms:created xsi:type="dcterms:W3CDTF">2024-08-01T10:36:00Z</dcterms:created>
  <dcterms:modified xsi:type="dcterms:W3CDTF">2024-08-01T10:37:00Z</dcterms:modified>
</cp:coreProperties>
</file>